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5CDC">
      <w:pPr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附件：</w:t>
      </w:r>
    </w:p>
    <w:p w14:paraId="472B2F88">
      <w:pPr>
        <w:ind w:firstLine="1767" w:firstLineChars="400"/>
        <w:rPr>
          <w:rFonts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</w:rPr>
        <w:t>公开招聘工作人员报名表</w:t>
      </w:r>
    </w:p>
    <w:bookmarkEnd w:id="0"/>
    <w:p w14:paraId="3F64319B">
      <w:pPr>
        <w:jc w:val="center"/>
        <w:rPr>
          <w:rFonts w:ascii="新宋体" w:hAnsi="新宋体" w:eastAsia="新宋体"/>
          <w:b/>
          <w:sz w:val="36"/>
          <w:szCs w:val="36"/>
        </w:rPr>
      </w:pPr>
    </w:p>
    <w:tbl>
      <w:tblPr>
        <w:tblStyle w:val="2"/>
        <w:tblW w:w="90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"/>
        <w:gridCol w:w="790"/>
        <w:gridCol w:w="360"/>
        <w:gridCol w:w="802"/>
        <w:gridCol w:w="308"/>
        <w:gridCol w:w="552"/>
        <w:gridCol w:w="813"/>
        <w:gridCol w:w="165"/>
        <w:gridCol w:w="1050"/>
        <w:gridCol w:w="1110"/>
        <w:gridCol w:w="1966"/>
        <w:gridCol w:w="17"/>
      </w:tblGrid>
      <w:tr w14:paraId="2234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 w14:paraId="4A7C83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0" w:type="dxa"/>
            <w:gridSpan w:val="2"/>
            <w:vAlign w:val="center"/>
          </w:tcPr>
          <w:p w14:paraId="4FBBEB6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864B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65" w:type="dxa"/>
            <w:gridSpan w:val="2"/>
            <w:vAlign w:val="center"/>
          </w:tcPr>
          <w:p w14:paraId="680DAC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A400BC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13BA0C9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  ）岁</w:t>
            </w:r>
          </w:p>
        </w:tc>
        <w:tc>
          <w:tcPr>
            <w:tcW w:w="1110" w:type="dxa"/>
            <w:vAlign w:val="center"/>
          </w:tcPr>
          <w:p w14:paraId="14CD2A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61BA74A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EA9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7" w:hRule="atLeast"/>
        </w:trPr>
        <w:tc>
          <w:tcPr>
            <w:tcW w:w="1087" w:type="dxa"/>
            <w:gridSpan w:val="2"/>
            <w:vAlign w:val="center"/>
          </w:tcPr>
          <w:p w14:paraId="778897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0" w:type="dxa"/>
            <w:gridSpan w:val="2"/>
            <w:vAlign w:val="center"/>
          </w:tcPr>
          <w:p w14:paraId="18DD889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14EBC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65" w:type="dxa"/>
            <w:gridSpan w:val="2"/>
            <w:vAlign w:val="center"/>
          </w:tcPr>
          <w:p w14:paraId="7893748E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5CA8A0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10" w:type="dxa"/>
            <w:vAlign w:val="center"/>
          </w:tcPr>
          <w:p w14:paraId="4DB2075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7A7BC9E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1E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 w14:paraId="6D7B6F2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FE093C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0" w:type="dxa"/>
            <w:gridSpan w:val="2"/>
            <w:vAlign w:val="center"/>
          </w:tcPr>
          <w:p w14:paraId="75376A4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3A2D8F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参加工作时间</w:t>
            </w:r>
          </w:p>
        </w:tc>
        <w:tc>
          <w:tcPr>
            <w:tcW w:w="1365" w:type="dxa"/>
            <w:gridSpan w:val="2"/>
            <w:vAlign w:val="center"/>
          </w:tcPr>
          <w:p w14:paraId="0B3E3E7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20835F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10" w:type="dxa"/>
            <w:vAlign w:val="center"/>
          </w:tcPr>
          <w:p w14:paraId="702D5D0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7D53449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584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 w14:paraId="0D13A7E4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工作经验</w:t>
            </w:r>
          </w:p>
        </w:tc>
        <w:tc>
          <w:tcPr>
            <w:tcW w:w="1150" w:type="dxa"/>
            <w:gridSpan w:val="2"/>
            <w:vAlign w:val="center"/>
          </w:tcPr>
          <w:p w14:paraId="4DF9DC4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（年）</w:t>
            </w:r>
          </w:p>
        </w:tc>
        <w:tc>
          <w:tcPr>
            <w:tcW w:w="2475" w:type="dxa"/>
            <w:gridSpan w:val="4"/>
            <w:vAlign w:val="center"/>
          </w:tcPr>
          <w:p w14:paraId="05D1B147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  <w:tc>
          <w:tcPr>
            <w:tcW w:w="2325" w:type="dxa"/>
            <w:gridSpan w:val="3"/>
            <w:vAlign w:val="center"/>
          </w:tcPr>
          <w:p w14:paraId="4A6AEF32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 w14:paraId="56C6B09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C2B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 w14:paraId="7B59BEE8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2475" w:type="dxa"/>
            <w:gridSpan w:val="4"/>
            <w:vAlign w:val="center"/>
          </w:tcPr>
          <w:p w14:paraId="02BA6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3F82AD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紧急联系电话（手机）</w:t>
            </w:r>
          </w:p>
        </w:tc>
        <w:tc>
          <w:tcPr>
            <w:tcW w:w="1966" w:type="dxa"/>
            <w:vAlign w:val="center"/>
          </w:tcPr>
          <w:p w14:paraId="1D61AC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8D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 w14:paraId="14A639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766" w:type="dxa"/>
            <w:gridSpan w:val="8"/>
            <w:vAlign w:val="center"/>
          </w:tcPr>
          <w:p w14:paraId="356C55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F1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Merge w:val="restart"/>
            <w:vAlign w:val="center"/>
          </w:tcPr>
          <w:p w14:paraId="294089A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08E49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50" w:type="dxa"/>
            <w:gridSpan w:val="2"/>
          </w:tcPr>
          <w:p w14:paraId="7D2C923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195E0A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vAlign w:val="center"/>
          </w:tcPr>
          <w:p w14:paraId="2CE9BA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</w:tcPr>
          <w:p w14:paraId="4F045A0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757F87C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76" w:type="dxa"/>
            <w:gridSpan w:val="2"/>
            <w:vAlign w:val="center"/>
          </w:tcPr>
          <w:p w14:paraId="7ECB613D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412B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Merge w:val="continue"/>
          </w:tcPr>
          <w:p w14:paraId="0417BE0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</w:tcPr>
          <w:p w14:paraId="4E0210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7BC75E9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vAlign w:val="center"/>
          </w:tcPr>
          <w:p w14:paraId="73B1C85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</w:tcPr>
          <w:p w14:paraId="2AB7C8C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5730979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76" w:type="dxa"/>
            <w:gridSpan w:val="2"/>
            <w:vAlign w:val="center"/>
          </w:tcPr>
          <w:p w14:paraId="355EB9B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557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0" w:hRule="atLeast"/>
        </w:trPr>
        <w:tc>
          <w:tcPr>
            <w:tcW w:w="2237" w:type="dxa"/>
            <w:gridSpan w:val="4"/>
            <w:vAlign w:val="center"/>
          </w:tcPr>
          <w:p w14:paraId="703C63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766" w:type="dxa"/>
            <w:gridSpan w:val="8"/>
            <w:vAlign w:val="center"/>
          </w:tcPr>
          <w:p w14:paraId="00D4ED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F5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 w14:paraId="56BC5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766" w:type="dxa"/>
            <w:gridSpan w:val="8"/>
            <w:vAlign w:val="center"/>
          </w:tcPr>
          <w:p w14:paraId="142372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D8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2" w:hRule="atLeast"/>
        </w:trPr>
        <w:tc>
          <w:tcPr>
            <w:tcW w:w="2237" w:type="dxa"/>
            <w:gridSpan w:val="4"/>
            <w:vAlign w:val="center"/>
          </w:tcPr>
          <w:p w14:paraId="08C1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6766" w:type="dxa"/>
            <w:gridSpan w:val="8"/>
            <w:vAlign w:val="center"/>
          </w:tcPr>
          <w:p w14:paraId="78DF9D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1E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98" w:hRule="atLeast"/>
        </w:trPr>
        <w:tc>
          <w:tcPr>
            <w:tcW w:w="857" w:type="dxa"/>
            <w:vAlign w:val="center"/>
          </w:tcPr>
          <w:p w14:paraId="1C2E95F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简</w:t>
            </w:r>
          </w:p>
          <w:p w14:paraId="5450F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A1EB31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3FF100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396141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2EE2E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7C7641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</w:p>
        </w:tc>
        <w:tc>
          <w:tcPr>
            <w:tcW w:w="8146" w:type="dxa"/>
            <w:gridSpan w:val="11"/>
          </w:tcPr>
          <w:p w14:paraId="5D12B33E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14:paraId="79BF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857" w:type="dxa"/>
            <w:vAlign w:val="center"/>
          </w:tcPr>
          <w:p w14:paraId="36DB52A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5ED7202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63" w:type="dxa"/>
            <w:gridSpan w:val="12"/>
            <w:vAlign w:val="center"/>
          </w:tcPr>
          <w:p w14:paraId="6C761A9B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C49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57" w:type="dxa"/>
            <w:vAlign w:val="center"/>
          </w:tcPr>
          <w:p w14:paraId="45BB655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有何专业特长</w:t>
            </w:r>
          </w:p>
        </w:tc>
        <w:tc>
          <w:tcPr>
            <w:tcW w:w="8163" w:type="dxa"/>
            <w:gridSpan w:val="12"/>
            <w:vAlign w:val="center"/>
          </w:tcPr>
          <w:p w14:paraId="305910F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198D03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99F69C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084DAD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14:paraId="268B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7" w:type="dxa"/>
            <w:vMerge w:val="restart"/>
            <w:vAlign w:val="center"/>
          </w:tcPr>
          <w:p w14:paraId="5151759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08FE740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42031DD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1061492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42BFE27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2CAA4D3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716CA90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</w:t>
            </w:r>
          </w:p>
          <w:p w14:paraId="73B02CD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重</w:t>
            </w:r>
          </w:p>
          <w:p w14:paraId="5DB09D3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7367508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社</w:t>
            </w:r>
          </w:p>
          <w:p w14:paraId="50E7F4E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会</w:t>
            </w:r>
          </w:p>
          <w:p w14:paraId="5EC405E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关</w:t>
            </w:r>
          </w:p>
          <w:p w14:paraId="3C786F0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系</w:t>
            </w:r>
          </w:p>
        </w:tc>
        <w:tc>
          <w:tcPr>
            <w:tcW w:w="1020" w:type="dxa"/>
            <w:gridSpan w:val="2"/>
            <w:vAlign w:val="center"/>
          </w:tcPr>
          <w:p w14:paraId="7F9014D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62" w:type="dxa"/>
            <w:gridSpan w:val="2"/>
            <w:vAlign w:val="center"/>
          </w:tcPr>
          <w:p w14:paraId="4BF89B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860" w:type="dxa"/>
            <w:gridSpan w:val="2"/>
            <w:vAlign w:val="center"/>
          </w:tcPr>
          <w:p w14:paraId="4876720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78" w:type="dxa"/>
            <w:gridSpan w:val="2"/>
            <w:vAlign w:val="center"/>
          </w:tcPr>
          <w:p w14:paraId="068C153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64EC0E3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143" w:type="dxa"/>
            <w:gridSpan w:val="4"/>
            <w:vAlign w:val="center"/>
          </w:tcPr>
          <w:p w14:paraId="633F5DD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519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 w14:paraId="1C383432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9F122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2AE1E8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8B02E5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5B608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63A8924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234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 w14:paraId="07831E4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C48BBE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E3B9C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F099F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B18864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409B57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BF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 w14:paraId="5EB3EB3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355F4A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7644EF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9F88A0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86B8AA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187DF74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2417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 w14:paraId="3F93950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8EA30E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F7DBE8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7E25B9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3937CC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3AF90B0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0D5D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 w14:paraId="095E684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151D41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6D193F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33E7FD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405F93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7D0CDEF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02D7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7" w:type="dxa"/>
            <w:vMerge w:val="continue"/>
          </w:tcPr>
          <w:p w14:paraId="2B63861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8E04C5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08E53EA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60B741C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6687C7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 w14:paraId="6DC84F29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9BA56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5967"/>
    <w:rsid w:val="00A362C9"/>
    <w:rsid w:val="00A80F00"/>
    <w:rsid w:val="12904F29"/>
    <w:rsid w:val="207A512C"/>
    <w:rsid w:val="277C70C5"/>
    <w:rsid w:val="2ABB4A7A"/>
    <w:rsid w:val="389E6DD7"/>
    <w:rsid w:val="443C5967"/>
    <w:rsid w:val="459540D8"/>
    <w:rsid w:val="45BD65E9"/>
    <w:rsid w:val="470A290A"/>
    <w:rsid w:val="55785EAB"/>
    <w:rsid w:val="58A22B67"/>
    <w:rsid w:val="5C311ABE"/>
    <w:rsid w:val="67994642"/>
    <w:rsid w:val="6D535020"/>
    <w:rsid w:val="6FCB5E7C"/>
    <w:rsid w:val="767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k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2</Pages>
  <Words>170</Words>
  <Characters>170</Characters>
  <Lines>2</Lines>
  <Paragraphs>1</Paragraphs>
  <TotalTime>6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2018-07-26T07:23:00Z</dcterms:created>
  <dc:creator>jykj</dc:creator>
  <cp:lastModifiedBy>CAM-TAY</cp:lastModifiedBy>
  <dcterms:modified xsi:type="dcterms:W3CDTF">2025-03-20T08:21:03Z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875A3D76B8734667A91C1ED96E750C2A_13</vt:lpwstr>
  </property>
</Properties>
</file>